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C3" w:rsidRPr="00C746C3" w:rsidRDefault="004C0551">
      <w:pPr>
        <w:rPr>
          <w:lang w:val="es-ES"/>
        </w:rPr>
      </w:pP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94.1pt;margin-top:9.3pt;width:356.85pt;height:794.35pt;z-index:251661312" filled="f" stroked="f">
            <v:textbox>
              <w:txbxContent>
                <w:p w:rsidR="00814FFD" w:rsidRPr="005813E2" w:rsidRDefault="00814FFD" w:rsidP="00814FFD">
                  <w:pPr>
                    <w:pStyle w:val="Ttulo2"/>
                    <w:rPr>
                      <w:sz w:val="24"/>
                      <w:szCs w:val="24"/>
                      <w:lang w:val="es-ES"/>
                    </w:rPr>
                  </w:pPr>
                  <w:r w:rsidRPr="005813E2">
                    <w:rPr>
                      <w:sz w:val="24"/>
                      <w:szCs w:val="24"/>
                      <w:lang w:val="es-ES"/>
                    </w:rPr>
                    <w:t>FORMACION ACADEMICA</w:t>
                  </w:r>
                </w:p>
                <w:p w:rsidR="00814FFD" w:rsidRPr="00AB21A4" w:rsidRDefault="0063623F" w:rsidP="00814FFD">
                  <w:pPr>
                    <w:rPr>
                      <w:sz w:val="20"/>
                      <w:szCs w:val="20"/>
                      <w:lang w:val="es-ES"/>
                    </w:rPr>
                  </w:pPr>
                  <w:r>
                    <w:rPr>
                      <w:b/>
                      <w:sz w:val="22"/>
                      <w:lang w:val="es-ES"/>
                    </w:rPr>
                    <w:t xml:space="preserve">Estudiante de </w:t>
                  </w:r>
                  <w:r w:rsidR="00411CB6">
                    <w:rPr>
                      <w:b/>
                      <w:sz w:val="22"/>
                      <w:lang w:val="es-ES"/>
                    </w:rPr>
                    <w:t>Derecho</w:t>
                  </w:r>
                  <w:r w:rsidR="00814FFD">
                    <w:rPr>
                      <w:b/>
                      <w:sz w:val="22"/>
                      <w:lang w:val="es-ES"/>
                    </w:rPr>
                    <w:t xml:space="preserve"> </w:t>
                  </w:r>
                  <w:r w:rsidR="00814FFD" w:rsidRPr="005F5991">
                    <w:rPr>
                      <w:sz w:val="22"/>
                      <w:lang w:val="es-ES"/>
                    </w:rPr>
                    <w:t>-</w:t>
                  </w:r>
                  <w:r w:rsidR="00814FFD">
                    <w:rPr>
                      <w:sz w:val="22"/>
                      <w:lang w:val="es-ES"/>
                    </w:rPr>
                    <w:t xml:space="preserve"> Universidad de Buenos Aires.</w:t>
                  </w:r>
                </w:p>
                <w:p w:rsidR="00E25749" w:rsidRDefault="00E25749" w:rsidP="00814FFD">
                  <w:pPr>
                    <w:rPr>
                      <w:b/>
                      <w:sz w:val="22"/>
                      <w:lang w:val="es-ES"/>
                    </w:rPr>
                  </w:pPr>
                </w:p>
                <w:p w:rsidR="00814FFD" w:rsidRDefault="00814FFD" w:rsidP="00814FFD">
                  <w:pPr>
                    <w:rPr>
                      <w:sz w:val="22"/>
                      <w:lang w:val="es-ES"/>
                    </w:rPr>
                  </w:pPr>
                  <w:r>
                    <w:rPr>
                      <w:b/>
                      <w:sz w:val="22"/>
                      <w:lang w:val="es-ES"/>
                    </w:rPr>
                    <w:t xml:space="preserve">Secundario </w:t>
                  </w:r>
                  <w:r w:rsidRPr="005F5991">
                    <w:rPr>
                      <w:sz w:val="22"/>
                      <w:lang w:val="es-ES"/>
                    </w:rPr>
                    <w:t>-</w:t>
                  </w:r>
                  <w:r>
                    <w:rPr>
                      <w:sz w:val="22"/>
                      <w:lang w:val="es-ES"/>
                    </w:rPr>
                    <w:t xml:space="preserve"> Instituto Nuestra Señora de las Nieves, con orientación bachiller. </w:t>
                  </w:r>
                </w:p>
                <w:p w:rsidR="00814FFD" w:rsidRDefault="00814FFD" w:rsidP="00814FFD">
                  <w:pPr>
                    <w:rPr>
                      <w:b/>
                      <w:sz w:val="22"/>
                      <w:lang w:val="es-ES"/>
                    </w:rPr>
                  </w:pPr>
                </w:p>
                <w:p w:rsidR="00814FFD" w:rsidRPr="0012719D" w:rsidRDefault="00814FFD" w:rsidP="00814FFD">
                  <w:pPr>
                    <w:pStyle w:val="Ttulo2"/>
                    <w:rPr>
                      <w:sz w:val="24"/>
                      <w:szCs w:val="24"/>
                      <w:lang w:val="es-ES"/>
                    </w:rPr>
                  </w:pPr>
                  <w:r w:rsidRPr="0012719D">
                    <w:rPr>
                      <w:sz w:val="24"/>
                      <w:szCs w:val="24"/>
                      <w:lang w:val="es-ES"/>
                    </w:rPr>
                    <w:t>CONOCIMIENTOS</w:t>
                  </w:r>
                </w:p>
                <w:p w:rsidR="00814FFD" w:rsidRPr="009C5B44" w:rsidRDefault="00814FFD" w:rsidP="00923AF4">
                  <w:pPr>
                    <w:jc w:val="both"/>
                    <w:rPr>
                      <w:sz w:val="22"/>
                      <w:lang w:val="es-ES"/>
                    </w:rPr>
                  </w:pPr>
                  <w:r w:rsidRPr="00AB21A4">
                    <w:rPr>
                      <w:b/>
                      <w:sz w:val="22"/>
                      <w:lang w:val="es-ES"/>
                    </w:rPr>
                    <w:t>Informática:</w:t>
                  </w:r>
                  <w:r w:rsidRPr="009C5B44">
                    <w:rPr>
                      <w:sz w:val="22"/>
                      <w:lang w:val="es-ES"/>
                    </w:rPr>
                    <w:t xml:space="preserve"> </w:t>
                  </w:r>
                  <w:r w:rsidR="00463C97" w:rsidRPr="009C5B44">
                    <w:rPr>
                      <w:sz w:val="22"/>
                      <w:lang w:val="es-ES"/>
                    </w:rPr>
                    <w:t xml:space="preserve">Sistema de gestión Tango, </w:t>
                  </w:r>
                  <w:proofErr w:type="spellStart"/>
                  <w:r w:rsidR="00463C97" w:rsidRPr="009C5B44">
                    <w:rPr>
                      <w:sz w:val="22"/>
                      <w:lang w:val="es-ES"/>
                    </w:rPr>
                    <w:t>IngedatW</w:t>
                  </w:r>
                  <w:proofErr w:type="spellEnd"/>
                  <w:r w:rsidR="00463C97" w:rsidRPr="009C5B44">
                    <w:rPr>
                      <w:sz w:val="22"/>
                      <w:lang w:val="es-ES"/>
                    </w:rPr>
                    <w:t xml:space="preserve">, </w:t>
                  </w:r>
                  <w:proofErr w:type="spellStart"/>
                  <w:r w:rsidR="0012314F" w:rsidRPr="009C5B44">
                    <w:rPr>
                      <w:sz w:val="22"/>
                      <w:lang w:val="es-ES"/>
                    </w:rPr>
                    <w:t>Crm</w:t>
                  </w:r>
                  <w:proofErr w:type="spellEnd"/>
                  <w:r w:rsidR="0012314F" w:rsidRPr="009C5B44">
                    <w:rPr>
                      <w:sz w:val="22"/>
                      <w:lang w:val="es-ES"/>
                    </w:rPr>
                    <w:t xml:space="preserve"> </w:t>
                  </w:r>
                  <w:proofErr w:type="spellStart"/>
                  <w:r w:rsidR="0012314F" w:rsidRPr="009C5B44">
                    <w:rPr>
                      <w:rStyle w:val="nfasis"/>
                      <w:rFonts w:cs="Arial"/>
                      <w:i w:val="0"/>
                      <w:color w:val="000000"/>
                      <w:sz w:val="22"/>
                      <w:bdr w:val="none" w:sz="0" w:space="0" w:color="auto" w:frame="1"/>
                      <w:shd w:val="clear" w:color="auto" w:fill="FFFFFF"/>
                      <w:lang w:val="es-ES"/>
                    </w:rPr>
                    <w:t>Salesforce</w:t>
                  </w:r>
                  <w:proofErr w:type="spellEnd"/>
                  <w:r w:rsidR="00B07CCB">
                    <w:rPr>
                      <w:rStyle w:val="nfasis"/>
                      <w:rFonts w:cs="Arial"/>
                      <w:color w:val="000000"/>
                      <w:sz w:val="22"/>
                      <w:bdr w:val="none" w:sz="0" w:space="0" w:color="auto" w:frame="1"/>
                      <w:shd w:val="clear" w:color="auto" w:fill="FFFFFF"/>
                      <w:lang w:val="es-ES"/>
                    </w:rPr>
                    <w:t xml:space="preserve">, </w:t>
                  </w:r>
                  <w:r w:rsidR="0012314F" w:rsidRPr="009C5B44">
                    <w:rPr>
                      <w:sz w:val="22"/>
                      <w:lang w:val="es-ES"/>
                    </w:rPr>
                    <w:t xml:space="preserve">SCI,  </w:t>
                  </w:r>
                  <w:proofErr w:type="spellStart"/>
                  <w:r w:rsidR="0012314F" w:rsidRPr="009C5B44">
                    <w:rPr>
                      <w:sz w:val="22"/>
                      <w:lang w:val="es-ES"/>
                    </w:rPr>
                    <w:t>Progress</w:t>
                  </w:r>
                  <w:proofErr w:type="spellEnd"/>
                  <w:r w:rsidR="0012314F">
                    <w:rPr>
                      <w:sz w:val="22"/>
                      <w:lang w:val="es-ES"/>
                    </w:rPr>
                    <w:t xml:space="preserve">, </w:t>
                  </w:r>
                  <w:r w:rsidR="00463C97" w:rsidRPr="009C5B44">
                    <w:rPr>
                      <w:sz w:val="22"/>
                      <w:lang w:val="es-ES"/>
                    </w:rPr>
                    <w:t xml:space="preserve"> </w:t>
                  </w:r>
                  <w:r w:rsidR="0012314F" w:rsidRPr="009C5B44">
                    <w:rPr>
                      <w:sz w:val="22"/>
                      <w:lang w:val="es-ES"/>
                    </w:rPr>
                    <w:t>Paquete Microsoft Office Completo (nivel Avanzado)</w:t>
                  </w:r>
                  <w:r w:rsidR="0012314F">
                    <w:rPr>
                      <w:sz w:val="22"/>
                      <w:lang w:val="es-ES"/>
                    </w:rPr>
                    <w:t xml:space="preserve">, </w:t>
                  </w:r>
                  <w:r w:rsidR="00377C21" w:rsidRPr="009C5B44">
                    <w:rPr>
                      <w:sz w:val="22"/>
                      <w:lang w:val="es-ES"/>
                    </w:rPr>
                    <w:t>S</w:t>
                  </w:r>
                  <w:r w:rsidRPr="009C5B44">
                    <w:rPr>
                      <w:sz w:val="22"/>
                      <w:lang w:val="es-ES"/>
                    </w:rPr>
                    <w:t xml:space="preserve">istema operativo Windows, </w:t>
                  </w:r>
                  <w:proofErr w:type="spellStart"/>
                  <w:r w:rsidR="0012314F">
                    <w:rPr>
                      <w:sz w:val="22"/>
                      <w:lang w:val="es-ES"/>
                    </w:rPr>
                    <w:t>Dropbox</w:t>
                  </w:r>
                  <w:proofErr w:type="spellEnd"/>
                  <w:r w:rsidR="0012314F">
                    <w:rPr>
                      <w:sz w:val="22"/>
                      <w:lang w:val="es-ES"/>
                    </w:rPr>
                    <w:t>, Google drive.</w:t>
                  </w:r>
                </w:p>
                <w:p w:rsidR="00814FFD" w:rsidRPr="007D209D" w:rsidRDefault="00814FFD" w:rsidP="00923AF4">
                  <w:pPr>
                    <w:jc w:val="both"/>
                    <w:rPr>
                      <w:b/>
                      <w:sz w:val="22"/>
                      <w:lang w:val="es-ES"/>
                    </w:rPr>
                  </w:pPr>
                </w:p>
                <w:p w:rsidR="00814FFD" w:rsidRDefault="00814FFD" w:rsidP="00A46B04">
                  <w:pPr>
                    <w:spacing w:line="360" w:lineRule="auto"/>
                    <w:jc w:val="both"/>
                    <w:rPr>
                      <w:sz w:val="22"/>
                      <w:lang w:val="es-ES"/>
                    </w:rPr>
                  </w:pPr>
                  <w:r w:rsidRPr="00AB21A4">
                    <w:rPr>
                      <w:b/>
                      <w:sz w:val="22"/>
                      <w:lang w:val="es-ES"/>
                    </w:rPr>
                    <w:t>Idiomas:</w:t>
                  </w:r>
                  <w:r w:rsidR="00EE4506">
                    <w:rPr>
                      <w:sz w:val="22"/>
                      <w:lang w:val="es-ES"/>
                    </w:rPr>
                    <w:t xml:space="preserve"> Inglé</w:t>
                  </w:r>
                  <w:r w:rsidRPr="00AB21A4">
                    <w:rPr>
                      <w:sz w:val="22"/>
                      <w:lang w:val="es-ES"/>
                    </w:rPr>
                    <w:t xml:space="preserve">s </w:t>
                  </w:r>
                  <w:r>
                    <w:rPr>
                      <w:sz w:val="22"/>
                      <w:lang w:val="es-ES"/>
                    </w:rPr>
                    <w:t>(nivel B2 i</w:t>
                  </w:r>
                  <w:r w:rsidRPr="00AB21A4">
                    <w:rPr>
                      <w:sz w:val="22"/>
                      <w:lang w:val="es-ES"/>
                    </w:rPr>
                    <w:t>ntermedio</w:t>
                  </w:r>
                  <w:r>
                    <w:rPr>
                      <w:sz w:val="22"/>
                      <w:lang w:val="es-ES"/>
                    </w:rPr>
                    <w:t>)</w:t>
                  </w:r>
                  <w:r w:rsidRPr="00AB21A4">
                    <w:rPr>
                      <w:sz w:val="22"/>
                      <w:lang w:val="es-ES"/>
                    </w:rPr>
                    <w:t xml:space="preserve"> escrito y oral.</w:t>
                  </w:r>
                </w:p>
                <w:p w:rsidR="00265D93" w:rsidRPr="00265D93" w:rsidRDefault="00814FFD" w:rsidP="00A46B04">
                  <w:pPr>
                    <w:pStyle w:val="Ttulo4"/>
                    <w:spacing w:after="313" w:line="276" w:lineRule="auto"/>
                    <w:jc w:val="both"/>
                    <w:rPr>
                      <w:rFonts w:ascii="Arial" w:hAnsi="Arial" w:cs="Arial"/>
                      <w:color w:val="212529"/>
                      <w:spacing w:val="-12"/>
                      <w:sz w:val="34"/>
                      <w:szCs w:val="34"/>
                      <w:lang w:val="es-ES"/>
                    </w:rPr>
                  </w:pPr>
                  <w:r w:rsidRPr="000E20A2">
                    <w:rPr>
                      <w:sz w:val="22"/>
                      <w:lang w:val="es-ES"/>
                    </w:rPr>
                    <w:t>Capacitaciones:</w:t>
                  </w:r>
                  <w:r w:rsidR="000E20A2" w:rsidRPr="000E20A2">
                    <w:rPr>
                      <w:b w:val="0"/>
                      <w:sz w:val="22"/>
                      <w:lang w:val="es-ES"/>
                    </w:rPr>
                    <w:t xml:space="preserve"> Practica de Sucesiones, El proceso de Familia en CABA y Provincia de Buenos Aires, Juicio de Daños y Perjuicios, </w:t>
                  </w:r>
                  <w:r w:rsidRPr="000E20A2">
                    <w:rPr>
                      <w:b w:val="0"/>
                      <w:sz w:val="22"/>
                      <w:lang w:val="es-ES"/>
                    </w:rPr>
                    <w:t>Conciliaciones bancarias en Excel, Liquidación de sueldos y jornales, Facturación y Monotributo, Asistente contable, Oratoria, Finan</w:t>
                  </w:r>
                  <w:r w:rsidR="00580B1D" w:rsidRPr="000E20A2">
                    <w:rPr>
                      <w:b w:val="0"/>
                      <w:sz w:val="22"/>
                      <w:lang w:val="es-ES"/>
                    </w:rPr>
                    <w:t xml:space="preserve">zas, </w:t>
                  </w:r>
                  <w:r w:rsidR="00463C97" w:rsidRPr="000E20A2">
                    <w:rPr>
                      <w:b w:val="0"/>
                      <w:sz w:val="22"/>
                      <w:lang w:val="es-ES"/>
                    </w:rPr>
                    <w:t xml:space="preserve">Régimen de Afectación a la Vivienda, Taller practico de inscripciones ante IGJ, </w:t>
                  </w:r>
                  <w:r w:rsidR="00580B1D" w:rsidRPr="000E20A2">
                    <w:rPr>
                      <w:b w:val="0"/>
                      <w:sz w:val="22"/>
                      <w:lang w:val="es-ES"/>
                    </w:rPr>
                    <w:t>Gestión de datos en</w:t>
                  </w:r>
                  <w:r w:rsidR="00977AAB" w:rsidRPr="000E20A2">
                    <w:rPr>
                      <w:b w:val="0"/>
                      <w:sz w:val="22"/>
                      <w:lang w:val="es-ES"/>
                    </w:rPr>
                    <w:t xml:space="preserve"> Excel,</w:t>
                  </w:r>
                  <w:r w:rsidRPr="000E20A2">
                    <w:rPr>
                      <w:b w:val="0"/>
                      <w:sz w:val="22"/>
                      <w:lang w:val="es-ES"/>
                    </w:rPr>
                    <w:t xml:space="preserve"> Marketing digital y de contenidos,</w:t>
                  </w:r>
                  <w:r w:rsidR="00580B1D" w:rsidRPr="000E20A2">
                    <w:rPr>
                      <w:b w:val="0"/>
                      <w:sz w:val="22"/>
                      <w:lang w:val="es-ES"/>
                    </w:rPr>
                    <w:t xml:space="preserve"> </w:t>
                  </w:r>
                  <w:r w:rsidRPr="000E20A2">
                    <w:rPr>
                      <w:b w:val="0"/>
                      <w:sz w:val="22"/>
                      <w:lang w:val="es-ES"/>
                    </w:rPr>
                    <w:t xml:space="preserve"> </w:t>
                  </w:r>
                  <w:r w:rsidR="009C5B44" w:rsidRPr="000E20A2">
                    <w:rPr>
                      <w:b w:val="0"/>
                      <w:sz w:val="22"/>
                      <w:lang w:val="es-ES"/>
                    </w:rPr>
                    <w:t>G</w:t>
                  </w:r>
                  <w:r w:rsidR="00580B1D" w:rsidRPr="000E20A2">
                    <w:rPr>
                      <w:b w:val="0"/>
                      <w:sz w:val="22"/>
                      <w:lang w:val="es-ES"/>
                    </w:rPr>
                    <w:t>e</w:t>
                  </w:r>
                  <w:r w:rsidR="00265D93" w:rsidRPr="000E20A2">
                    <w:rPr>
                      <w:b w:val="0"/>
                      <w:sz w:val="22"/>
                      <w:lang w:val="es-ES"/>
                    </w:rPr>
                    <w:t>stión de pr</w:t>
                  </w:r>
                  <w:r w:rsidR="000E20A2" w:rsidRPr="000E20A2">
                    <w:rPr>
                      <w:b w:val="0"/>
                      <w:sz w:val="22"/>
                      <w:lang w:val="es-ES"/>
                    </w:rPr>
                    <w:t>oyectos y liderazgo.</w:t>
                  </w:r>
                </w:p>
                <w:p w:rsidR="00814FFD" w:rsidRPr="0012719D" w:rsidRDefault="00814FFD" w:rsidP="00923AF4">
                  <w:pPr>
                    <w:pStyle w:val="Ttulo2"/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12719D">
                    <w:rPr>
                      <w:sz w:val="24"/>
                      <w:szCs w:val="24"/>
                      <w:lang w:val="es-ES"/>
                    </w:rPr>
                    <w:t xml:space="preserve">EXPERIENCIA </w:t>
                  </w:r>
                </w:p>
                <w:p w:rsidR="00523839" w:rsidRPr="00A46B04" w:rsidRDefault="00523839" w:rsidP="00923AF4">
                  <w:pPr>
                    <w:pStyle w:val="Listaconvietas"/>
                    <w:numPr>
                      <w:ilvl w:val="0"/>
                      <w:numId w:val="0"/>
                    </w:numPr>
                    <w:ind w:left="60"/>
                    <w:jc w:val="both"/>
                    <w:rPr>
                      <w:rFonts w:ascii="Century Gothic" w:hAnsi="Century Gothic"/>
                      <w:b/>
                      <w:color w:val="auto"/>
                      <w:lang w:val="es-ES"/>
                    </w:rPr>
                  </w:pPr>
                  <w:r w:rsidRPr="00A46B04">
                    <w:rPr>
                      <w:rFonts w:ascii="Century Gothic" w:hAnsi="Century Gothic"/>
                      <w:b/>
                      <w:color w:val="auto"/>
                      <w:lang w:val="es-ES"/>
                    </w:rPr>
                    <w:t>Chiesa</w:t>
                  </w:r>
                  <w:r w:rsidR="00463C97" w:rsidRPr="00A46B04">
                    <w:rPr>
                      <w:rFonts w:ascii="Century Gothic" w:hAnsi="Century Gothic"/>
                      <w:b/>
                      <w:color w:val="auto"/>
                      <w:lang w:val="es-ES"/>
                    </w:rPr>
                    <w:t xml:space="preserve"> &amp; Chiesa Escribanos</w:t>
                  </w:r>
                  <w:r w:rsidRPr="00A46B04">
                    <w:rPr>
                      <w:rFonts w:ascii="Century Gothic" w:hAnsi="Century Gothic"/>
                      <w:b/>
                      <w:color w:val="auto"/>
                      <w:lang w:val="es-ES"/>
                    </w:rPr>
                    <w:t xml:space="preserve"> </w:t>
                  </w:r>
                </w:p>
                <w:p w:rsidR="00CC4563" w:rsidRDefault="009C5B44" w:rsidP="00923AF4">
                  <w:pPr>
                    <w:pStyle w:val="Listaconvietas"/>
                    <w:numPr>
                      <w:ilvl w:val="0"/>
                      <w:numId w:val="0"/>
                    </w:numPr>
                    <w:ind w:left="60"/>
                    <w:jc w:val="both"/>
                    <w:rPr>
                      <w:rFonts w:ascii="Century Gothic" w:hAnsi="Century Gothic"/>
                      <w:color w:val="auto"/>
                      <w:lang w:val="es-ES"/>
                    </w:rPr>
                  </w:pPr>
                  <w:r>
                    <w:rPr>
                      <w:rFonts w:ascii="Century Gothic" w:hAnsi="Century Gothic"/>
                      <w:color w:val="auto"/>
                      <w:lang w:val="es-ES"/>
                    </w:rPr>
                    <w:t xml:space="preserve">Donde  </w:t>
                  </w:r>
                  <w:r w:rsidR="00A46B04">
                    <w:rPr>
                      <w:rFonts w:ascii="Century Gothic" w:hAnsi="Century Gothic"/>
                      <w:color w:val="auto"/>
                      <w:lang w:val="es-ES"/>
                    </w:rPr>
                    <w:t>pude desarrollarme en la certificación de firmas ológrafas y digitales, Certificación de reproducciones, Legal</w:t>
                  </w:r>
                  <w:r w:rsidR="000E20A2">
                    <w:rPr>
                      <w:rFonts w:ascii="Century Gothic" w:hAnsi="Century Gothic"/>
                      <w:color w:val="auto"/>
                      <w:lang w:val="es-ES"/>
                    </w:rPr>
                    <w:t>izaciones, Apostillas</w:t>
                  </w:r>
                  <w:r w:rsidR="00A46B04">
                    <w:rPr>
                      <w:rFonts w:ascii="Century Gothic" w:hAnsi="Century Gothic"/>
                      <w:color w:val="auto"/>
                      <w:lang w:val="es-ES"/>
                    </w:rPr>
                    <w:t xml:space="preserve">, Rúbricas, Certificación de </w:t>
                  </w:r>
                  <w:r w:rsidR="000E20A2">
                    <w:rPr>
                      <w:rFonts w:ascii="Century Gothic" w:hAnsi="Century Gothic"/>
                      <w:color w:val="auto"/>
                      <w:lang w:val="es-ES"/>
                    </w:rPr>
                    <w:t xml:space="preserve"> Firmas en </w:t>
                  </w:r>
                  <w:r w:rsidR="00A46B04">
                    <w:rPr>
                      <w:rFonts w:ascii="Century Gothic" w:hAnsi="Century Gothic"/>
                      <w:color w:val="auto"/>
                      <w:lang w:val="es-ES"/>
                    </w:rPr>
                    <w:t>Formularios 15 y 08, Facturación y posterior control de pagos, Manejo de Caja, Planillas de IVA compra y venta, Conf</w:t>
                  </w:r>
                  <w:r w:rsidR="00CC4563">
                    <w:rPr>
                      <w:rFonts w:ascii="Century Gothic" w:hAnsi="Century Gothic"/>
                      <w:color w:val="auto"/>
                      <w:lang w:val="es-ES"/>
                    </w:rPr>
                    <w:t xml:space="preserve">ección del libro de escrituras, </w:t>
                  </w:r>
                  <w:r w:rsidR="00A46B04">
                    <w:rPr>
                      <w:rFonts w:ascii="Century Gothic" w:hAnsi="Century Gothic"/>
                      <w:color w:val="auto"/>
                      <w:lang w:val="es-ES"/>
                    </w:rPr>
                    <w:t>Inscripciones en IGJ, Actos pre y post escriturarios (compraventa, donacion</w:t>
                  </w:r>
                  <w:r w:rsidR="00CC4563">
                    <w:rPr>
                      <w:rFonts w:ascii="Century Gothic" w:hAnsi="Century Gothic"/>
                      <w:color w:val="auto"/>
                      <w:lang w:val="es-ES"/>
                    </w:rPr>
                    <w:t>es, cancelaciones de hipoteca, Poderes, Personerías S</w:t>
                  </w:r>
                  <w:r w:rsidR="00A46B04">
                    <w:rPr>
                      <w:rFonts w:ascii="Century Gothic" w:hAnsi="Century Gothic"/>
                      <w:color w:val="auto"/>
                      <w:lang w:val="es-ES"/>
                    </w:rPr>
                    <w:t>ocietarias, Autorizaciones de viaje y de Manejo, Aceptaciones de Compra, Designación de Autoridades, Designación de Administrado</w:t>
                  </w:r>
                  <w:r w:rsidR="00CC4563">
                    <w:rPr>
                      <w:rFonts w:ascii="Century Gothic" w:hAnsi="Century Gothic"/>
                      <w:color w:val="auto"/>
                      <w:lang w:val="es-ES"/>
                    </w:rPr>
                    <w:t>r de Consorcio, Testamentos).</w:t>
                  </w:r>
                  <w:r w:rsidR="00A46B04">
                    <w:rPr>
                      <w:rFonts w:ascii="Century Gothic" w:hAnsi="Century Gothic"/>
                      <w:color w:val="auto"/>
                      <w:lang w:val="es-ES"/>
                    </w:rPr>
                    <w:t xml:space="preserve"> </w:t>
                  </w:r>
                </w:p>
                <w:p w:rsidR="009C5B44" w:rsidRDefault="00A46B04" w:rsidP="00923AF4">
                  <w:pPr>
                    <w:pStyle w:val="Listaconvietas"/>
                    <w:numPr>
                      <w:ilvl w:val="0"/>
                      <w:numId w:val="0"/>
                    </w:numPr>
                    <w:ind w:left="60"/>
                    <w:jc w:val="both"/>
                    <w:rPr>
                      <w:rFonts w:ascii="Century Gothic" w:hAnsi="Century Gothic"/>
                      <w:color w:val="auto"/>
                      <w:lang w:val="es-ES"/>
                    </w:rPr>
                  </w:pPr>
                  <w:r>
                    <w:rPr>
                      <w:rFonts w:ascii="Century Gothic" w:hAnsi="Century Gothic"/>
                      <w:color w:val="auto"/>
                      <w:lang w:val="es-ES"/>
                    </w:rPr>
                    <w:t>Confec</w:t>
                  </w:r>
                  <w:r w:rsidR="00612391">
                    <w:rPr>
                      <w:rFonts w:ascii="Century Gothic" w:hAnsi="Century Gothic"/>
                      <w:color w:val="auto"/>
                      <w:lang w:val="es-ES"/>
                    </w:rPr>
                    <w:t>ción de Testimonios y entrega a los</w:t>
                  </w:r>
                  <w:r>
                    <w:rPr>
                      <w:rFonts w:ascii="Century Gothic" w:hAnsi="Century Gothic"/>
                      <w:color w:val="auto"/>
                      <w:lang w:val="es-ES"/>
                    </w:rPr>
                    <w:t xml:space="preserve"> cliente</w:t>
                  </w:r>
                  <w:r w:rsidR="00612391">
                    <w:rPr>
                      <w:rFonts w:ascii="Century Gothic" w:hAnsi="Century Gothic"/>
                      <w:color w:val="auto"/>
                      <w:lang w:val="es-ES"/>
                    </w:rPr>
                    <w:t>s</w:t>
                  </w:r>
                  <w:r>
                    <w:rPr>
                      <w:rFonts w:ascii="Century Gothic" w:hAnsi="Century Gothic"/>
                      <w:color w:val="auto"/>
                      <w:lang w:val="es-ES"/>
                    </w:rPr>
                    <w:t>, Apertura de Libros de Administración, Compras al colegio de escribanos y pagos, Archivo de impuestos de sellos</w:t>
                  </w:r>
                  <w:r w:rsidR="00CC4563">
                    <w:rPr>
                      <w:rFonts w:ascii="Century Gothic" w:hAnsi="Century Gothic"/>
                      <w:color w:val="auto"/>
                      <w:lang w:val="es-ES"/>
                    </w:rPr>
                    <w:t xml:space="preserve"> de Capital y Provincia</w:t>
                  </w:r>
                  <w:r w:rsidR="00E5226D">
                    <w:rPr>
                      <w:rFonts w:ascii="Century Gothic" w:hAnsi="Century Gothic"/>
                      <w:color w:val="auto"/>
                      <w:lang w:val="es-ES"/>
                    </w:rPr>
                    <w:t>.</w:t>
                  </w:r>
                </w:p>
                <w:p w:rsidR="00CC4563" w:rsidRDefault="00CC4563" w:rsidP="00923AF4">
                  <w:pPr>
                    <w:pStyle w:val="Listaconvietas"/>
                    <w:numPr>
                      <w:ilvl w:val="0"/>
                      <w:numId w:val="0"/>
                    </w:numPr>
                    <w:ind w:left="60"/>
                    <w:jc w:val="both"/>
                    <w:rPr>
                      <w:rFonts w:ascii="Century Gothic" w:hAnsi="Century Gothic"/>
                      <w:color w:val="auto"/>
                      <w:lang w:val="es-ES"/>
                    </w:rPr>
                  </w:pPr>
                  <w:r>
                    <w:rPr>
                      <w:rFonts w:ascii="Century Gothic" w:hAnsi="Century Gothic"/>
                      <w:color w:val="auto"/>
                      <w:lang w:val="es-ES"/>
                    </w:rPr>
                    <w:t>Trato directo con los clientes, tanto empresas como personas físicas.</w:t>
                  </w:r>
                </w:p>
                <w:p w:rsidR="00E5226D" w:rsidRDefault="00E5226D" w:rsidP="00E5226D">
                  <w:pPr>
                    <w:pStyle w:val="Listaconvietas"/>
                    <w:numPr>
                      <w:ilvl w:val="0"/>
                      <w:numId w:val="0"/>
                    </w:numPr>
                    <w:jc w:val="both"/>
                    <w:rPr>
                      <w:rFonts w:ascii="Century Gothic" w:hAnsi="Century Gothic"/>
                      <w:color w:val="auto"/>
                      <w:lang w:val="es-ES"/>
                    </w:rPr>
                  </w:pPr>
                </w:p>
                <w:p w:rsidR="00924338" w:rsidRDefault="00924338" w:rsidP="00E5226D">
                  <w:pPr>
                    <w:pStyle w:val="Listaconvietas"/>
                    <w:numPr>
                      <w:ilvl w:val="0"/>
                      <w:numId w:val="0"/>
                    </w:numPr>
                    <w:jc w:val="both"/>
                    <w:rPr>
                      <w:rFonts w:ascii="Century Gothic" w:hAnsi="Century Gothic"/>
                      <w:color w:val="auto"/>
                      <w:lang w:val="es-ES"/>
                    </w:rPr>
                  </w:pPr>
                </w:p>
                <w:p w:rsidR="00924338" w:rsidRDefault="00924338" w:rsidP="00E5226D">
                  <w:pPr>
                    <w:pStyle w:val="Listaconvietas"/>
                    <w:numPr>
                      <w:ilvl w:val="0"/>
                      <w:numId w:val="0"/>
                    </w:numPr>
                    <w:jc w:val="both"/>
                    <w:rPr>
                      <w:rFonts w:ascii="Century Gothic" w:hAnsi="Century Gothic"/>
                      <w:color w:val="auto"/>
                      <w:lang w:val="es-ES"/>
                    </w:rPr>
                  </w:pPr>
                  <w:r>
                    <w:rPr>
                      <w:rFonts w:ascii="Century Gothic" w:hAnsi="Century Gothic"/>
                      <w:color w:val="auto"/>
                      <w:lang w:val="es-ES"/>
                    </w:rPr>
                    <w:t>Emprendimiento de venta de Indumentaria.</w:t>
                  </w:r>
                </w:p>
                <w:p w:rsidR="00E5226D" w:rsidRPr="00E5226D" w:rsidRDefault="00E5226D" w:rsidP="00E5226D">
                  <w:pPr>
                    <w:pStyle w:val="Listaconvietas"/>
                    <w:numPr>
                      <w:ilvl w:val="0"/>
                      <w:numId w:val="0"/>
                    </w:numPr>
                    <w:jc w:val="both"/>
                    <w:rPr>
                      <w:rFonts w:ascii="Century Gothic" w:hAnsi="Century Gothic"/>
                      <w:color w:val="000000" w:themeColor="text1"/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32" type="#_x0000_t202" style="position:absolute;margin-left:220pt;margin-top:-31.2pt;width:326.25pt;height:35pt;z-index:251660288" filled="f" stroked="f">
            <v:textbox style="mso-next-textbox:#_x0000_s1032">
              <w:txbxContent>
                <w:p w:rsidR="00814FFD" w:rsidRPr="00AB21A4" w:rsidRDefault="00814FFD" w:rsidP="00814FFD">
                  <w:pPr>
                    <w:tabs>
                      <w:tab w:val="left" w:pos="990"/>
                    </w:tabs>
                    <w:rPr>
                      <w:sz w:val="48"/>
                      <w:szCs w:val="48"/>
                    </w:rPr>
                  </w:pPr>
                  <w:r w:rsidRPr="00AB21A4">
                    <w:rPr>
                      <w:sz w:val="48"/>
                      <w:szCs w:val="48"/>
                    </w:rPr>
                    <w:t>MARIA AGUSTINA GARRO</w:t>
                  </w:r>
                </w:p>
                <w:p w:rsidR="00814FFD" w:rsidRDefault="00814FFD" w:rsidP="00814FFD"/>
              </w:txbxContent>
            </v:textbox>
          </v:shape>
        </w:pict>
      </w:r>
      <w:r w:rsidR="00254D3B"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48867</wp:posOffset>
            </wp:positionH>
            <wp:positionV relativeFrom="paragraph">
              <wp:posOffset>-229787</wp:posOffset>
            </wp:positionV>
            <wp:extent cx="1860346" cy="1878495"/>
            <wp:effectExtent l="19050" t="0" r="6554" b="0"/>
            <wp:wrapNone/>
            <wp:docPr id="1" name="Imagen 1" descr="C:\Users\pc\Documents\CV\foto 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CV\foto c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3875" t="2302" r="8189" b="3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932" cy="187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EDF" w:rsidRPr="00C746C3" w:rsidRDefault="004C0551" w:rsidP="00C746C3">
      <w:pPr>
        <w:rPr>
          <w:lang w:val="es-ES"/>
        </w:rPr>
      </w:pPr>
      <w:r>
        <w:rPr>
          <w:noProof/>
          <w:lang w:val="es-ES" w:eastAsia="es-ES"/>
        </w:rPr>
        <w:pict>
          <v:shape id="_x0000_s1031" type="#_x0000_t202" style="position:absolute;margin-left:-25.85pt;margin-top:120.4pt;width:3in;height:591.55pt;z-index:251659264" filled="f" stroked="f">
            <v:textbox style="mso-fit-shape-to-text:t">
              <w:txbxContent>
                <w:p w:rsidR="00814FFD" w:rsidRPr="005813E2" w:rsidRDefault="00814FFD" w:rsidP="00814FFD">
                  <w:pPr>
                    <w:pStyle w:val="Ttulo3"/>
                    <w:rPr>
                      <w:color w:val="0372BD"/>
                      <w:sz w:val="24"/>
                      <w:lang w:val="es-ES"/>
                    </w:rPr>
                  </w:pPr>
                  <w:r w:rsidRPr="005813E2">
                    <w:rPr>
                      <w:color w:val="0372BD"/>
                      <w:sz w:val="24"/>
                      <w:lang w:val="es-ES"/>
                    </w:rPr>
                    <w:t>PERFIL</w:t>
                  </w:r>
                  <w:r>
                    <w:rPr>
                      <w:color w:val="0372BD"/>
                      <w:sz w:val="24"/>
                      <w:lang w:val="es-ES"/>
                    </w:rPr>
                    <w:t xml:space="preserve"> PROFESIONAL</w:t>
                  </w:r>
                  <w:r w:rsidR="00CC4563">
                    <w:rPr>
                      <w:color w:val="0372BD"/>
                      <w:sz w:val="24"/>
                      <w:lang w:val="es-ES"/>
                    </w:rPr>
                    <w:t xml:space="preserve"> </w:t>
                  </w:r>
                </w:p>
                <w:p w:rsidR="007045B4" w:rsidRDefault="00814FFD" w:rsidP="00814FFD">
                  <w:pPr>
                    <w:jc w:val="both"/>
                    <w:rPr>
                      <w:sz w:val="20"/>
                      <w:szCs w:val="20"/>
                      <w:lang w:val="es-ES"/>
                    </w:rPr>
                  </w:pPr>
                  <w:r w:rsidRPr="00062955">
                    <w:rPr>
                      <w:sz w:val="20"/>
                      <w:szCs w:val="20"/>
                      <w:lang w:val="es-ES"/>
                    </w:rPr>
                    <w:t xml:space="preserve">Estoy buscando la oportunidad de formar parte de una empresa que </w:t>
                  </w:r>
                  <w:r w:rsidR="00205833">
                    <w:rPr>
                      <w:sz w:val="20"/>
                      <w:szCs w:val="20"/>
                      <w:lang w:val="es-ES"/>
                    </w:rPr>
                    <w:t xml:space="preserve">me brinde estabilidad laboral y </w:t>
                  </w:r>
                  <w:r w:rsidRPr="00062955">
                    <w:rPr>
                      <w:sz w:val="20"/>
                      <w:szCs w:val="20"/>
                      <w:lang w:val="es-ES"/>
                    </w:rPr>
                    <w:t>posibilida</w:t>
                  </w:r>
                  <w:r>
                    <w:rPr>
                      <w:sz w:val="20"/>
                      <w:szCs w:val="20"/>
                      <w:lang w:val="es-ES"/>
                    </w:rPr>
                    <w:t>des de crecimiento dentro de</w:t>
                  </w:r>
                  <w:r w:rsidR="00EE4506">
                    <w:rPr>
                      <w:sz w:val="20"/>
                      <w:szCs w:val="20"/>
                      <w:lang w:val="es-ES"/>
                    </w:rPr>
                    <w:t xml:space="preserve"> la misma</w:t>
                  </w:r>
                  <w:r w:rsidRPr="00062955">
                    <w:rPr>
                      <w:sz w:val="20"/>
                      <w:szCs w:val="20"/>
                      <w:lang w:val="es-ES"/>
                    </w:rPr>
                    <w:t xml:space="preserve">. </w:t>
                  </w:r>
                </w:p>
                <w:p w:rsidR="00814FFD" w:rsidRPr="00062955" w:rsidRDefault="00814FFD" w:rsidP="00814FFD">
                  <w:pPr>
                    <w:jc w:val="both"/>
                    <w:rPr>
                      <w:sz w:val="20"/>
                      <w:szCs w:val="20"/>
                      <w:lang w:val="es-ES"/>
                    </w:rPr>
                  </w:pPr>
                  <w:r w:rsidRPr="00062955">
                    <w:rPr>
                      <w:sz w:val="20"/>
                      <w:szCs w:val="20"/>
                      <w:lang w:val="es-ES"/>
                    </w:rPr>
                    <w:t xml:space="preserve">En donde pueda aplicar mis conocimientos, obtener experiencia y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se </w:t>
                  </w:r>
                  <w:r w:rsidRPr="00062955">
                    <w:rPr>
                      <w:sz w:val="20"/>
                      <w:szCs w:val="20"/>
                      <w:lang w:val="es-ES"/>
                    </w:rPr>
                    <w:t>me permita desarrollarme de una manera integral</w:t>
                  </w:r>
                  <w:r>
                    <w:rPr>
                      <w:sz w:val="20"/>
                      <w:szCs w:val="20"/>
                      <w:lang w:val="es-ES"/>
                    </w:rPr>
                    <w:t>,</w:t>
                  </w:r>
                  <w:r w:rsidRPr="00062955">
                    <w:rPr>
                      <w:sz w:val="20"/>
                      <w:szCs w:val="20"/>
                      <w:lang w:val="es-ES"/>
                    </w:rPr>
                    <w:t xml:space="preserve"> tanto humana como profesionalmente.</w:t>
                  </w:r>
                </w:p>
                <w:p w:rsidR="00814FFD" w:rsidRDefault="00814FFD" w:rsidP="00814FFD">
                  <w:pPr>
                    <w:pStyle w:val="Ttulo3"/>
                    <w:rPr>
                      <w:lang w:val="es-ES"/>
                    </w:rPr>
                  </w:pPr>
                </w:p>
                <w:p w:rsidR="00814FFD" w:rsidRPr="00AB21A4" w:rsidRDefault="00814FFD" w:rsidP="00814FFD">
                  <w:pPr>
                    <w:pStyle w:val="Ttulo3"/>
                    <w:rPr>
                      <w:color w:val="0372BD"/>
                      <w:sz w:val="24"/>
                      <w:lang w:val="es-ES"/>
                    </w:rPr>
                  </w:pPr>
                  <w:r w:rsidRPr="00AB21A4">
                    <w:rPr>
                      <w:color w:val="0372BD"/>
                      <w:sz w:val="24"/>
                      <w:lang w:val="es-ES"/>
                    </w:rPr>
                    <w:t>INFORMACION</w:t>
                  </w:r>
                </w:p>
                <w:p w:rsidR="00814FFD" w:rsidRPr="00062955" w:rsidRDefault="00814FFD" w:rsidP="00814FFD">
                  <w:pPr>
                    <w:rPr>
                      <w:sz w:val="20"/>
                      <w:szCs w:val="20"/>
                      <w:lang w:val="es-ES"/>
                    </w:rPr>
                  </w:pPr>
                  <w:r w:rsidRPr="00062955">
                    <w:rPr>
                      <w:b/>
                      <w:sz w:val="20"/>
                      <w:szCs w:val="20"/>
                      <w:lang w:val="es-ES"/>
                    </w:rPr>
                    <w:t>FECHA DE NACIMIENTO</w:t>
                  </w:r>
                  <w:r w:rsidRPr="00062955">
                    <w:rPr>
                      <w:sz w:val="20"/>
                      <w:szCs w:val="20"/>
                      <w:lang w:val="es-ES"/>
                    </w:rPr>
                    <w:t xml:space="preserve">: 20/05/2000. </w:t>
                  </w:r>
                </w:p>
                <w:p w:rsidR="00814FFD" w:rsidRPr="00062955" w:rsidRDefault="00814FFD" w:rsidP="00814FFD">
                  <w:pPr>
                    <w:rPr>
                      <w:sz w:val="20"/>
                      <w:szCs w:val="20"/>
                      <w:lang w:val="es-ES"/>
                    </w:rPr>
                  </w:pPr>
                </w:p>
                <w:p w:rsidR="00814FFD" w:rsidRPr="00062955" w:rsidRDefault="00814FFD" w:rsidP="00814FFD">
                  <w:pPr>
                    <w:rPr>
                      <w:sz w:val="20"/>
                      <w:szCs w:val="20"/>
                      <w:lang w:val="es-ES"/>
                    </w:rPr>
                  </w:pPr>
                  <w:r w:rsidRPr="00062955">
                    <w:rPr>
                      <w:b/>
                      <w:sz w:val="20"/>
                      <w:szCs w:val="20"/>
                      <w:lang w:val="es-ES"/>
                    </w:rPr>
                    <w:t>DNI:</w:t>
                  </w:r>
                  <w:r w:rsidRPr="00062955">
                    <w:rPr>
                      <w:sz w:val="20"/>
                      <w:szCs w:val="20"/>
                      <w:lang w:val="es-ES"/>
                    </w:rPr>
                    <w:t xml:space="preserve"> 42.646.162 </w:t>
                  </w:r>
                </w:p>
                <w:p w:rsidR="00814FFD" w:rsidRPr="00487AF5" w:rsidRDefault="00814FFD" w:rsidP="00814FFD">
                  <w:pPr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  <w:p w:rsidR="00814FFD" w:rsidRPr="00062955" w:rsidRDefault="00814FFD" w:rsidP="00814FFD">
                  <w:pPr>
                    <w:rPr>
                      <w:sz w:val="20"/>
                      <w:szCs w:val="20"/>
                      <w:lang w:val="es-ES"/>
                    </w:rPr>
                  </w:pPr>
                  <w:r w:rsidRPr="00487AF5">
                    <w:rPr>
                      <w:b/>
                      <w:sz w:val="20"/>
                      <w:szCs w:val="20"/>
                      <w:lang w:val="es-ES"/>
                    </w:rPr>
                    <w:t>DISPONIBILIDAD</w:t>
                  </w:r>
                  <w:r>
                    <w:rPr>
                      <w:b/>
                      <w:sz w:val="20"/>
                      <w:szCs w:val="20"/>
                      <w:lang w:val="es-ES"/>
                    </w:rPr>
                    <w:t xml:space="preserve"> HORARIA</w:t>
                  </w:r>
                  <w:r w:rsidR="00A34E6E">
                    <w:rPr>
                      <w:sz w:val="20"/>
                      <w:szCs w:val="20"/>
                      <w:lang w:val="es-ES"/>
                    </w:rPr>
                    <w:t>: Full</w:t>
                  </w:r>
                  <w:r w:rsidR="00463C97">
                    <w:rPr>
                      <w:sz w:val="20"/>
                      <w:szCs w:val="20"/>
                      <w:lang w:val="es-ES"/>
                    </w:rPr>
                    <w:t>-T</w:t>
                  </w:r>
                  <w:r>
                    <w:rPr>
                      <w:sz w:val="20"/>
                      <w:szCs w:val="20"/>
                      <w:lang w:val="es-ES"/>
                    </w:rPr>
                    <w:t>ime.</w:t>
                  </w:r>
                </w:p>
                <w:p w:rsidR="00814FFD" w:rsidRDefault="00814FFD" w:rsidP="00814FFD">
                  <w:pPr>
                    <w:pStyle w:val="Ttulo3"/>
                    <w:rPr>
                      <w:sz w:val="24"/>
                      <w:lang w:val="es-ES"/>
                    </w:rPr>
                  </w:pPr>
                </w:p>
                <w:p w:rsidR="00814FFD" w:rsidRPr="00AB21A4" w:rsidRDefault="00814FFD" w:rsidP="00814FFD">
                  <w:pPr>
                    <w:pStyle w:val="Ttulo3"/>
                    <w:rPr>
                      <w:color w:val="0372BD"/>
                      <w:sz w:val="24"/>
                      <w:lang w:val="es-ES"/>
                    </w:rPr>
                  </w:pPr>
                  <w:r w:rsidRPr="00AB21A4">
                    <w:rPr>
                      <w:color w:val="0372BD"/>
                      <w:sz w:val="24"/>
                      <w:lang w:val="es-ES"/>
                    </w:rPr>
                    <w:t>CONTACTO</w:t>
                  </w:r>
                </w:p>
                <w:p w:rsidR="00814FFD" w:rsidRPr="00B97D1C" w:rsidRDefault="00814FFD" w:rsidP="00814FFD">
                  <w:pPr>
                    <w:rPr>
                      <w:sz w:val="20"/>
                      <w:szCs w:val="20"/>
                      <w:lang w:val="es-ES"/>
                    </w:rPr>
                  </w:pPr>
                  <w:r w:rsidRPr="00B97D1C">
                    <w:rPr>
                      <w:b/>
                      <w:sz w:val="20"/>
                      <w:szCs w:val="20"/>
                      <w:lang w:val="es-ES"/>
                    </w:rPr>
                    <w:t>TELÉFONO</w:t>
                  </w:r>
                  <w:r>
                    <w:rPr>
                      <w:b/>
                      <w:sz w:val="20"/>
                      <w:szCs w:val="20"/>
                      <w:lang w:val="es-ES"/>
                    </w:rPr>
                    <w:t xml:space="preserve"> CELULAR</w:t>
                  </w:r>
                  <w:proofErr w:type="gramStart"/>
                  <w:r w:rsidRPr="00B97D1C">
                    <w:rPr>
                      <w:b/>
                      <w:sz w:val="20"/>
                      <w:szCs w:val="20"/>
                      <w:lang w:val="es-ES"/>
                    </w:rPr>
                    <w:t>:</w:t>
                  </w:r>
                  <w:r>
                    <w:rPr>
                      <w:b/>
                      <w:sz w:val="20"/>
                      <w:szCs w:val="20"/>
                      <w:lang w:val="es-ES"/>
                    </w:rPr>
                    <w:t xml:space="preserve"> </w:t>
                  </w:r>
                  <w:r w:rsidRPr="00B97D1C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="00265D93">
                    <w:rPr>
                      <w:sz w:val="20"/>
                      <w:szCs w:val="20"/>
                      <w:lang w:val="es-ES"/>
                    </w:rPr>
                    <w:t>11</w:t>
                  </w:r>
                  <w:proofErr w:type="gramEnd"/>
                  <w:r w:rsidR="00265D93">
                    <w:rPr>
                      <w:sz w:val="20"/>
                      <w:szCs w:val="20"/>
                      <w:lang w:val="es-ES"/>
                    </w:rPr>
                    <w:t>-3928-3782</w:t>
                  </w:r>
                  <w:r w:rsidRPr="00B97D1C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</w:p>
                <w:p w:rsidR="00814FFD" w:rsidRPr="00B97D1C" w:rsidRDefault="00814FFD" w:rsidP="00814FFD">
                  <w:pPr>
                    <w:rPr>
                      <w:sz w:val="20"/>
                      <w:szCs w:val="20"/>
                      <w:lang w:val="es-ES"/>
                    </w:rPr>
                  </w:pPr>
                </w:p>
                <w:p w:rsidR="00814FFD" w:rsidRPr="00B97D1C" w:rsidRDefault="00814FFD" w:rsidP="00814FFD">
                  <w:pPr>
                    <w:rPr>
                      <w:sz w:val="20"/>
                      <w:szCs w:val="20"/>
                      <w:lang w:val="es-ES"/>
                    </w:rPr>
                  </w:pPr>
                  <w:r w:rsidRPr="00B97D1C">
                    <w:rPr>
                      <w:b/>
                      <w:sz w:val="20"/>
                      <w:szCs w:val="20"/>
                      <w:lang w:val="es-ES"/>
                    </w:rPr>
                    <w:t>CORREO:</w:t>
                  </w:r>
                  <w:r>
                    <w:rPr>
                      <w:b/>
                      <w:sz w:val="20"/>
                      <w:szCs w:val="20"/>
                      <w:lang w:val="es-ES"/>
                    </w:rPr>
                    <w:t xml:space="preserve">  </w:t>
                  </w:r>
                  <w:r w:rsidRPr="00841BC9">
                    <w:rPr>
                      <w:sz w:val="20"/>
                      <w:szCs w:val="20"/>
                      <w:lang w:val="es-ES"/>
                    </w:rPr>
                    <w:t>magustinagarro@hotmail.com</w:t>
                  </w:r>
                </w:p>
                <w:p w:rsidR="00814FFD" w:rsidRPr="00B97D1C" w:rsidRDefault="00814FFD" w:rsidP="00814FFD">
                  <w:pPr>
                    <w:rPr>
                      <w:sz w:val="20"/>
                      <w:szCs w:val="20"/>
                      <w:lang w:val="es-ES"/>
                    </w:rPr>
                  </w:pPr>
                </w:p>
                <w:p w:rsidR="00814FFD" w:rsidRPr="00B97D1C" w:rsidRDefault="00814FFD" w:rsidP="00814FFD">
                  <w:pPr>
                    <w:rPr>
                      <w:sz w:val="20"/>
                      <w:szCs w:val="20"/>
                      <w:lang w:val="es-ES"/>
                    </w:rPr>
                  </w:pPr>
                  <w:r w:rsidRPr="00B97D1C">
                    <w:rPr>
                      <w:b/>
                      <w:sz w:val="20"/>
                      <w:szCs w:val="20"/>
                      <w:lang w:val="es-ES"/>
                    </w:rPr>
                    <w:t>DOMICILIO:</w:t>
                  </w:r>
                  <w:r w:rsidRPr="00B97D1C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s-ES"/>
                    </w:rPr>
                    <w:t>Pasaje Las Bases 415 (CABA)</w:t>
                  </w:r>
                </w:p>
                <w:p w:rsidR="00814FFD" w:rsidRDefault="00814FFD" w:rsidP="00814FFD">
                  <w:pPr>
                    <w:rPr>
                      <w:lang w:val="es-ES"/>
                    </w:rPr>
                  </w:pPr>
                </w:p>
                <w:p w:rsidR="00814FFD" w:rsidRDefault="00814FFD" w:rsidP="00814FFD">
                  <w:pPr>
                    <w:rPr>
                      <w:rFonts w:asciiTheme="majorHAnsi" w:hAnsiTheme="majorHAnsi"/>
                      <w:b/>
                      <w:color w:val="0070C0"/>
                      <w:sz w:val="24"/>
                      <w:szCs w:val="24"/>
                      <w:lang w:val="es-ES"/>
                    </w:rPr>
                  </w:pPr>
                </w:p>
                <w:p w:rsidR="00814FFD" w:rsidRDefault="00814FFD" w:rsidP="00814FFD">
                  <w:pPr>
                    <w:rPr>
                      <w:rFonts w:asciiTheme="majorHAnsi" w:hAnsiTheme="majorHAnsi"/>
                      <w:b/>
                      <w:color w:val="0372BD"/>
                      <w:sz w:val="24"/>
                      <w:szCs w:val="24"/>
                      <w:lang w:val="es-ES"/>
                    </w:rPr>
                  </w:pPr>
                </w:p>
                <w:p w:rsidR="00814FFD" w:rsidRPr="00AB21A4" w:rsidRDefault="00814FFD" w:rsidP="00814FFD">
                  <w:pPr>
                    <w:rPr>
                      <w:rFonts w:asciiTheme="majorHAnsi" w:hAnsiTheme="majorHAnsi"/>
                      <w:b/>
                      <w:color w:val="0372BD"/>
                      <w:sz w:val="24"/>
                      <w:szCs w:val="24"/>
                      <w:lang w:val="es-ES"/>
                    </w:rPr>
                  </w:pPr>
                  <w:r w:rsidRPr="00AB21A4">
                    <w:rPr>
                      <w:rFonts w:asciiTheme="majorHAnsi" w:hAnsiTheme="majorHAnsi"/>
                      <w:b/>
                      <w:color w:val="0372BD"/>
                      <w:sz w:val="24"/>
                      <w:szCs w:val="24"/>
                      <w:lang w:val="es-ES"/>
                    </w:rPr>
                    <w:t>APTITUDES</w:t>
                  </w:r>
                </w:p>
                <w:p w:rsidR="00814FFD" w:rsidRDefault="00814FFD" w:rsidP="00814FFD">
                  <w:pPr>
                    <w:rPr>
                      <w:lang w:val="es-ES"/>
                    </w:rPr>
                  </w:pPr>
                </w:p>
                <w:p w:rsidR="00814FFD" w:rsidRDefault="00814FFD" w:rsidP="00814FFD">
                  <w:pPr>
                    <w:jc w:val="both"/>
                    <w:rPr>
                      <w:sz w:val="20"/>
                      <w:szCs w:val="20"/>
                      <w:lang w:val="es-ES"/>
                    </w:rPr>
                  </w:pPr>
                  <w:r w:rsidRPr="00B97D1C">
                    <w:rPr>
                      <w:sz w:val="20"/>
                      <w:szCs w:val="20"/>
                      <w:lang w:val="es-ES"/>
                    </w:rPr>
                    <w:t>Me con</w:t>
                  </w:r>
                  <w:r w:rsidR="00835FDC">
                    <w:rPr>
                      <w:sz w:val="20"/>
                      <w:szCs w:val="20"/>
                      <w:lang w:val="es-ES"/>
                    </w:rPr>
                    <w:t xml:space="preserve">sidero una persona </w:t>
                  </w:r>
                  <w:r w:rsidR="00957598">
                    <w:rPr>
                      <w:sz w:val="20"/>
                      <w:szCs w:val="20"/>
                      <w:lang w:val="es-ES"/>
                    </w:rPr>
                    <w:t xml:space="preserve">detallista,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con </w:t>
                  </w:r>
                  <w:r w:rsidR="007045B4" w:rsidRPr="00B97D1C">
                    <w:rPr>
                      <w:sz w:val="20"/>
                      <w:szCs w:val="20"/>
                      <w:lang w:val="es-ES"/>
                    </w:rPr>
                    <w:t>responsabilidad</w:t>
                  </w:r>
                  <w:r w:rsidR="007045B4">
                    <w:rPr>
                      <w:sz w:val="20"/>
                      <w:szCs w:val="20"/>
                      <w:lang w:val="es-ES"/>
                    </w:rPr>
                    <w:t>, iniciativa</w:t>
                  </w:r>
                  <w:r w:rsidR="00835FDC">
                    <w:rPr>
                      <w:sz w:val="20"/>
                      <w:szCs w:val="20"/>
                      <w:lang w:val="es-ES"/>
                    </w:rPr>
                    <w:t>,</w:t>
                  </w:r>
                  <w:r w:rsidR="007045B4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s-ES"/>
                    </w:rPr>
                    <w:t>buena</w:t>
                  </w:r>
                  <w:r w:rsidR="007045B4">
                    <w:rPr>
                      <w:sz w:val="20"/>
                      <w:szCs w:val="20"/>
                      <w:lang w:val="es-ES"/>
                    </w:rPr>
                    <w:t xml:space="preserve"> presencia</w:t>
                  </w:r>
                  <w:r w:rsidR="004D2E11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Pr="00B97D1C">
                    <w:rPr>
                      <w:sz w:val="20"/>
                      <w:szCs w:val="20"/>
                      <w:lang w:val="es-ES"/>
                    </w:rPr>
                    <w:t xml:space="preserve">y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creatividad. </w:t>
                  </w:r>
                </w:p>
                <w:p w:rsidR="00814FFD" w:rsidRDefault="00814FFD" w:rsidP="00814FFD">
                  <w:pPr>
                    <w:jc w:val="both"/>
                    <w:rPr>
                      <w:sz w:val="20"/>
                      <w:szCs w:val="20"/>
                      <w:lang w:val="es-ES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 xml:space="preserve">Con </w:t>
                  </w:r>
                  <w:r w:rsidRPr="00B97D1C">
                    <w:rPr>
                      <w:sz w:val="20"/>
                      <w:szCs w:val="20"/>
                      <w:lang w:val="es-ES"/>
                    </w:rPr>
                    <w:t>capacidad de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adaptarme y</w:t>
                  </w:r>
                  <w:r w:rsidRPr="00B97D1C">
                    <w:rPr>
                      <w:sz w:val="20"/>
                      <w:szCs w:val="20"/>
                      <w:lang w:val="es-ES"/>
                    </w:rPr>
                    <w:t xml:space="preserve"> resolver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 </w:t>
                  </w:r>
                  <w:r w:rsidRPr="00B97D1C">
                    <w:rPr>
                      <w:sz w:val="20"/>
                      <w:szCs w:val="20"/>
                      <w:lang w:val="es-ES"/>
                    </w:rPr>
                    <w:t xml:space="preserve"> situaciones diversas, tanto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i</w:t>
                  </w:r>
                  <w:r w:rsidR="00586C3C">
                    <w:rPr>
                      <w:sz w:val="20"/>
                      <w:szCs w:val="20"/>
                      <w:lang w:val="es-ES"/>
                    </w:rPr>
                    <w:t>ndividualmente como en equipo, c</w:t>
                  </w:r>
                  <w:r w:rsidRPr="00B97D1C">
                    <w:rPr>
                      <w:sz w:val="20"/>
                      <w:szCs w:val="20"/>
                      <w:lang w:val="es-ES"/>
                    </w:rPr>
                    <w:t>on empatía, flexibilidad,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comunicación</w:t>
                  </w:r>
                  <w:r w:rsidR="007045B4">
                    <w:rPr>
                      <w:sz w:val="20"/>
                      <w:szCs w:val="20"/>
                      <w:lang w:val="es-ES"/>
                    </w:rPr>
                    <w:t>, escucha activa</w:t>
                  </w:r>
                  <w:r w:rsidRPr="00B97D1C">
                    <w:rPr>
                      <w:sz w:val="20"/>
                      <w:szCs w:val="20"/>
                      <w:lang w:val="es-ES"/>
                    </w:rPr>
                    <w:t xml:space="preserve"> y tranquilidad. </w:t>
                  </w:r>
                </w:p>
                <w:p w:rsidR="00814FFD" w:rsidRPr="00254D3B" w:rsidRDefault="00814FFD" w:rsidP="00814FFD">
                  <w:pPr>
                    <w:jc w:val="both"/>
                    <w:rPr>
                      <w:sz w:val="20"/>
                      <w:szCs w:val="20"/>
                      <w:lang w:val="es-ES"/>
                    </w:rPr>
                  </w:pPr>
                  <w:r w:rsidRPr="00B97D1C">
                    <w:rPr>
                      <w:sz w:val="20"/>
                      <w:szCs w:val="20"/>
                      <w:lang w:val="es-ES"/>
                    </w:rPr>
                    <w:t>Me entusiasma asumir nuevos desafíos</w:t>
                  </w:r>
                  <w:r>
                    <w:rPr>
                      <w:sz w:val="20"/>
                      <w:szCs w:val="20"/>
                      <w:lang w:val="es-ES"/>
                    </w:rPr>
                    <w:t>.</w:t>
                  </w:r>
                </w:p>
              </w:txbxContent>
            </v:textbox>
            <w10:wrap type="square"/>
          </v:shape>
        </w:pict>
      </w:r>
    </w:p>
    <w:sectPr w:rsidR="00BC6EDF" w:rsidRPr="00C746C3" w:rsidSect="00C746C3">
      <w:headerReference w:type="default" r:id="rId12"/>
      <w:pgSz w:w="11907" w:h="16839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8F5" w:rsidRDefault="00D058F5" w:rsidP="000C45FF">
      <w:r>
        <w:separator/>
      </w:r>
    </w:p>
  </w:endnote>
  <w:endnote w:type="continuationSeparator" w:id="0">
    <w:p w:rsidR="00D058F5" w:rsidRDefault="00D058F5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8F5" w:rsidRDefault="00D058F5" w:rsidP="000C45FF">
      <w:r>
        <w:separator/>
      </w:r>
    </w:p>
  </w:footnote>
  <w:footnote w:type="continuationSeparator" w:id="0">
    <w:p w:rsidR="00D058F5" w:rsidRDefault="00D058F5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FD" w:rsidRDefault="000C45F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188015</wp:posOffset>
          </wp:positionH>
          <wp:positionV relativeFrom="page">
            <wp:posOffset>288235</wp:posOffset>
          </wp:positionV>
          <wp:extent cx="7316028" cy="10094880"/>
          <wp:effectExtent l="1905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2740" cy="10117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D6C"/>
    <w:multiLevelType w:val="multilevel"/>
    <w:tmpl w:val="92A417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removePersonalInformation/>
  <w:removeDateAndTime/>
  <w:proofState w:spelling="clean" w:grammar="clean"/>
  <w:attachedTemplate r:id="rId1"/>
  <w:stylePaneFormatFilter w:val="5004"/>
  <w:stylePaneSortMethod w:val="000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13414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0C14"/>
    <w:rsid w:val="000041C4"/>
    <w:rsid w:val="00013E36"/>
    <w:rsid w:val="00014C3A"/>
    <w:rsid w:val="00024BE7"/>
    <w:rsid w:val="00024CB4"/>
    <w:rsid w:val="00036450"/>
    <w:rsid w:val="00044205"/>
    <w:rsid w:val="000443CB"/>
    <w:rsid w:val="00045E9D"/>
    <w:rsid w:val="00062955"/>
    <w:rsid w:val="00065AF5"/>
    <w:rsid w:val="00073BB7"/>
    <w:rsid w:val="00074AE1"/>
    <w:rsid w:val="00077470"/>
    <w:rsid w:val="00094499"/>
    <w:rsid w:val="00096D1F"/>
    <w:rsid w:val="000A532B"/>
    <w:rsid w:val="000B07C7"/>
    <w:rsid w:val="000B1467"/>
    <w:rsid w:val="000C45FF"/>
    <w:rsid w:val="000E20A2"/>
    <w:rsid w:val="000E2B13"/>
    <w:rsid w:val="000E3FD1"/>
    <w:rsid w:val="000E6610"/>
    <w:rsid w:val="000E72DF"/>
    <w:rsid w:val="00112054"/>
    <w:rsid w:val="0012314F"/>
    <w:rsid w:val="0012719D"/>
    <w:rsid w:val="00132B8C"/>
    <w:rsid w:val="001525E1"/>
    <w:rsid w:val="00180329"/>
    <w:rsid w:val="0019001F"/>
    <w:rsid w:val="001928B9"/>
    <w:rsid w:val="00192DD9"/>
    <w:rsid w:val="0019330B"/>
    <w:rsid w:val="001977DF"/>
    <w:rsid w:val="001A1608"/>
    <w:rsid w:val="001A74A5"/>
    <w:rsid w:val="001B2ABD"/>
    <w:rsid w:val="001B370D"/>
    <w:rsid w:val="001B4EA9"/>
    <w:rsid w:val="001E0391"/>
    <w:rsid w:val="001E1759"/>
    <w:rsid w:val="001E4568"/>
    <w:rsid w:val="001F1ECC"/>
    <w:rsid w:val="0020362C"/>
    <w:rsid w:val="00205833"/>
    <w:rsid w:val="00225B9B"/>
    <w:rsid w:val="002400EB"/>
    <w:rsid w:val="0024140F"/>
    <w:rsid w:val="00254D3B"/>
    <w:rsid w:val="00256CF7"/>
    <w:rsid w:val="00265319"/>
    <w:rsid w:val="00265D93"/>
    <w:rsid w:val="0027126D"/>
    <w:rsid w:val="002765DF"/>
    <w:rsid w:val="00281FD5"/>
    <w:rsid w:val="00291468"/>
    <w:rsid w:val="00292B9A"/>
    <w:rsid w:val="002A0F1E"/>
    <w:rsid w:val="002A3F2B"/>
    <w:rsid w:val="002B307A"/>
    <w:rsid w:val="002C4CE3"/>
    <w:rsid w:val="002D33D4"/>
    <w:rsid w:val="0030481B"/>
    <w:rsid w:val="003156FC"/>
    <w:rsid w:val="00322F38"/>
    <w:rsid w:val="003254B5"/>
    <w:rsid w:val="0033385F"/>
    <w:rsid w:val="00333B38"/>
    <w:rsid w:val="00337507"/>
    <w:rsid w:val="00362739"/>
    <w:rsid w:val="0037121F"/>
    <w:rsid w:val="00377C21"/>
    <w:rsid w:val="00383070"/>
    <w:rsid w:val="00385167"/>
    <w:rsid w:val="00394AC5"/>
    <w:rsid w:val="0039557B"/>
    <w:rsid w:val="003A3EF6"/>
    <w:rsid w:val="003A6B7D"/>
    <w:rsid w:val="003B06CA"/>
    <w:rsid w:val="003B30B9"/>
    <w:rsid w:val="003C335D"/>
    <w:rsid w:val="003C4A94"/>
    <w:rsid w:val="003D748D"/>
    <w:rsid w:val="003E2A89"/>
    <w:rsid w:val="00401D7C"/>
    <w:rsid w:val="00401F84"/>
    <w:rsid w:val="004071FC"/>
    <w:rsid w:val="00411CB6"/>
    <w:rsid w:val="00414B93"/>
    <w:rsid w:val="0042606E"/>
    <w:rsid w:val="00431516"/>
    <w:rsid w:val="00441986"/>
    <w:rsid w:val="00444E8B"/>
    <w:rsid w:val="00445947"/>
    <w:rsid w:val="00463C97"/>
    <w:rsid w:val="004813B3"/>
    <w:rsid w:val="00487AF5"/>
    <w:rsid w:val="00496591"/>
    <w:rsid w:val="00496A5F"/>
    <w:rsid w:val="00497430"/>
    <w:rsid w:val="0049786F"/>
    <w:rsid w:val="004A1C9F"/>
    <w:rsid w:val="004A408C"/>
    <w:rsid w:val="004A6410"/>
    <w:rsid w:val="004B585B"/>
    <w:rsid w:val="004C0551"/>
    <w:rsid w:val="004C63E4"/>
    <w:rsid w:val="004D2E11"/>
    <w:rsid w:val="004D3011"/>
    <w:rsid w:val="004E372D"/>
    <w:rsid w:val="004E5885"/>
    <w:rsid w:val="00505E93"/>
    <w:rsid w:val="00511DE2"/>
    <w:rsid w:val="0051384B"/>
    <w:rsid w:val="00522914"/>
    <w:rsid w:val="00523839"/>
    <w:rsid w:val="005262AC"/>
    <w:rsid w:val="00532341"/>
    <w:rsid w:val="00532C6C"/>
    <w:rsid w:val="0054399D"/>
    <w:rsid w:val="00580B1D"/>
    <w:rsid w:val="005813E2"/>
    <w:rsid w:val="00586C3C"/>
    <w:rsid w:val="00593920"/>
    <w:rsid w:val="005A4030"/>
    <w:rsid w:val="005A571B"/>
    <w:rsid w:val="005A586C"/>
    <w:rsid w:val="005B2224"/>
    <w:rsid w:val="005C1A1F"/>
    <w:rsid w:val="005E12F8"/>
    <w:rsid w:val="005E39D5"/>
    <w:rsid w:val="005F5991"/>
    <w:rsid w:val="005F7902"/>
    <w:rsid w:val="00600670"/>
    <w:rsid w:val="00612391"/>
    <w:rsid w:val="00616E38"/>
    <w:rsid w:val="0062123A"/>
    <w:rsid w:val="006277BB"/>
    <w:rsid w:val="0063623F"/>
    <w:rsid w:val="00644489"/>
    <w:rsid w:val="00646E75"/>
    <w:rsid w:val="00666B77"/>
    <w:rsid w:val="00675555"/>
    <w:rsid w:val="006771D0"/>
    <w:rsid w:val="00694B13"/>
    <w:rsid w:val="006C1D9D"/>
    <w:rsid w:val="006F22B5"/>
    <w:rsid w:val="007045B4"/>
    <w:rsid w:val="00715FCB"/>
    <w:rsid w:val="00743101"/>
    <w:rsid w:val="007565D5"/>
    <w:rsid w:val="00772B9D"/>
    <w:rsid w:val="007775E1"/>
    <w:rsid w:val="007867A0"/>
    <w:rsid w:val="007927F5"/>
    <w:rsid w:val="0079345F"/>
    <w:rsid w:val="007A4659"/>
    <w:rsid w:val="007D209D"/>
    <w:rsid w:val="007E789E"/>
    <w:rsid w:val="007F629F"/>
    <w:rsid w:val="007F72CA"/>
    <w:rsid w:val="0080263B"/>
    <w:rsid w:val="00802CA0"/>
    <w:rsid w:val="00814FFD"/>
    <w:rsid w:val="0083444F"/>
    <w:rsid w:val="00835FDC"/>
    <w:rsid w:val="00841BC9"/>
    <w:rsid w:val="0084615E"/>
    <w:rsid w:val="0086030F"/>
    <w:rsid w:val="008743FD"/>
    <w:rsid w:val="008C7869"/>
    <w:rsid w:val="00923AF4"/>
    <w:rsid w:val="00924338"/>
    <w:rsid w:val="009260CD"/>
    <w:rsid w:val="009325D0"/>
    <w:rsid w:val="00933E85"/>
    <w:rsid w:val="009346D0"/>
    <w:rsid w:val="00934803"/>
    <w:rsid w:val="009463BF"/>
    <w:rsid w:val="00952C25"/>
    <w:rsid w:val="009536DB"/>
    <w:rsid w:val="0095420F"/>
    <w:rsid w:val="00954F7B"/>
    <w:rsid w:val="00957598"/>
    <w:rsid w:val="0095760E"/>
    <w:rsid w:val="00960ADB"/>
    <w:rsid w:val="009724B9"/>
    <w:rsid w:val="00977622"/>
    <w:rsid w:val="00977AAB"/>
    <w:rsid w:val="00990408"/>
    <w:rsid w:val="009B4293"/>
    <w:rsid w:val="009B539F"/>
    <w:rsid w:val="009C5B44"/>
    <w:rsid w:val="009D4A81"/>
    <w:rsid w:val="009E5AFA"/>
    <w:rsid w:val="00A05912"/>
    <w:rsid w:val="00A16A3C"/>
    <w:rsid w:val="00A2118D"/>
    <w:rsid w:val="00A34E6E"/>
    <w:rsid w:val="00A40869"/>
    <w:rsid w:val="00A46B04"/>
    <w:rsid w:val="00A91441"/>
    <w:rsid w:val="00AA15BD"/>
    <w:rsid w:val="00AA4958"/>
    <w:rsid w:val="00AA6710"/>
    <w:rsid w:val="00AB21A4"/>
    <w:rsid w:val="00AD76E2"/>
    <w:rsid w:val="00AE404D"/>
    <w:rsid w:val="00B07CCB"/>
    <w:rsid w:val="00B11C6C"/>
    <w:rsid w:val="00B162DF"/>
    <w:rsid w:val="00B20152"/>
    <w:rsid w:val="00B21550"/>
    <w:rsid w:val="00B330F0"/>
    <w:rsid w:val="00B359DE"/>
    <w:rsid w:val="00B359E4"/>
    <w:rsid w:val="00B5537F"/>
    <w:rsid w:val="00B56804"/>
    <w:rsid w:val="00B57D98"/>
    <w:rsid w:val="00B61BC2"/>
    <w:rsid w:val="00B70200"/>
    <w:rsid w:val="00B70850"/>
    <w:rsid w:val="00B72426"/>
    <w:rsid w:val="00B92898"/>
    <w:rsid w:val="00B97925"/>
    <w:rsid w:val="00B97D1C"/>
    <w:rsid w:val="00BA2C00"/>
    <w:rsid w:val="00BA791B"/>
    <w:rsid w:val="00BB141B"/>
    <w:rsid w:val="00BB6B81"/>
    <w:rsid w:val="00BC6EDF"/>
    <w:rsid w:val="00BD01BC"/>
    <w:rsid w:val="00BF16C4"/>
    <w:rsid w:val="00C039FE"/>
    <w:rsid w:val="00C066B6"/>
    <w:rsid w:val="00C20C14"/>
    <w:rsid w:val="00C22221"/>
    <w:rsid w:val="00C3625D"/>
    <w:rsid w:val="00C37BA1"/>
    <w:rsid w:val="00C415B7"/>
    <w:rsid w:val="00C4674C"/>
    <w:rsid w:val="00C506CF"/>
    <w:rsid w:val="00C547D5"/>
    <w:rsid w:val="00C72662"/>
    <w:rsid w:val="00C72BED"/>
    <w:rsid w:val="00C746C3"/>
    <w:rsid w:val="00C80811"/>
    <w:rsid w:val="00C9578B"/>
    <w:rsid w:val="00CB0055"/>
    <w:rsid w:val="00CB5197"/>
    <w:rsid w:val="00CC4563"/>
    <w:rsid w:val="00CC5652"/>
    <w:rsid w:val="00CF3889"/>
    <w:rsid w:val="00CF4D45"/>
    <w:rsid w:val="00D05637"/>
    <w:rsid w:val="00D058F5"/>
    <w:rsid w:val="00D1331E"/>
    <w:rsid w:val="00D2522B"/>
    <w:rsid w:val="00D26005"/>
    <w:rsid w:val="00D36CBA"/>
    <w:rsid w:val="00D422DE"/>
    <w:rsid w:val="00D438EA"/>
    <w:rsid w:val="00D45E94"/>
    <w:rsid w:val="00D5162B"/>
    <w:rsid w:val="00D5459D"/>
    <w:rsid w:val="00D61540"/>
    <w:rsid w:val="00D757CF"/>
    <w:rsid w:val="00DA1F4D"/>
    <w:rsid w:val="00DB359E"/>
    <w:rsid w:val="00DC6E23"/>
    <w:rsid w:val="00DD172A"/>
    <w:rsid w:val="00DD49FA"/>
    <w:rsid w:val="00DE0CC6"/>
    <w:rsid w:val="00DE2379"/>
    <w:rsid w:val="00DF3B0C"/>
    <w:rsid w:val="00E165CB"/>
    <w:rsid w:val="00E25749"/>
    <w:rsid w:val="00E25A26"/>
    <w:rsid w:val="00E30D32"/>
    <w:rsid w:val="00E4381A"/>
    <w:rsid w:val="00E5226D"/>
    <w:rsid w:val="00E55D74"/>
    <w:rsid w:val="00E57BB3"/>
    <w:rsid w:val="00E60FB2"/>
    <w:rsid w:val="00E62189"/>
    <w:rsid w:val="00E70482"/>
    <w:rsid w:val="00E723E3"/>
    <w:rsid w:val="00E87F89"/>
    <w:rsid w:val="00EE4506"/>
    <w:rsid w:val="00EE6DEB"/>
    <w:rsid w:val="00EE7265"/>
    <w:rsid w:val="00EF38D4"/>
    <w:rsid w:val="00EF72B0"/>
    <w:rsid w:val="00F05EDE"/>
    <w:rsid w:val="00F201B0"/>
    <w:rsid w:val="00F258DD"/>
    <w:rsid w:val="00F27712"/>
    <w:rsid w:val="00F33C74"/>
    <w:rsid w:val="00F364A3"/>
    <w:rsid w:val="00F60274"/>
    <w:rsid w:val="00F60A7B"/>
    <w:rsid w:val="00F77FB9"/>
    <w:rsid w:val="00F81C03"/>
    <w:rsid w:val="00F8401E"/>
    <w:rsid w:val="00F867E5"/>
    <w:rsid w:val="00F97F88"/>
    <w:rsid w:val="00FB068F"/>
    <w:rsid w:val="00FB5540"/>
    <w:rsid w:val="00FD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List Bullet" w:uiPriority="1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359E4"/>
    <w:pPr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1B2ABD"/>
    <w:rPr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20"/>
    <w:qFormat/>
    <w:rsid w:val="00E25A2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036450"/>
  </w:style>
  <w:style w:type="character" w:customStyle="1" w:styleId="FechaCar">
    <w:name w:val="Fecha Car"/>
    <w:basedOn w:val="Fuentedeprrafopredeter"/>
    <w:link w:val="Fecha"/>
    <w:uiPriority w:val="99"/>
    <w:rsid w:val="00036450"/>
    <w:rPr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rsid w:val="004813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45F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45FF"/>
    <w:rPr>
      <w:sz w:val="22"/>
      <w:szCs w:val="22"/>
    </w:rPr>
  </w:style>
  <w:style w:type="table" w:styleId="Tablaconcuadrcula">
    <w:name w:val="Table Grid"/>
    <w:basedOn w:val="Tabla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B2ABD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B359E4"/>
    <w:rPr>
      <w:b/>
      <w:sz w:val="18"/>
      <w:szCs w:val="22"/>
    </w:rPr>
  </w:style>
  <w:style w:type="paragraph" w:styleId="Listaconvietas">
    <w:name w:val="List Bullet"/>
    <w:basedOn w:val="Normal"/>
    <w:uiPriority w:val="11"/>
    <w:qFormat/>
    <w:rsid w:val="006C1D9D"/>
    <w:pPr>
      <w:numPr>
        <w:numId w:val="1"/>
      </w:numPr>
      <w:ind w:left="420"/>
    </w:pPr>
    <w:rPr>
      <w:rFonts w:eastAsiaTheme="minorHAnsi"/>
      <w:color w:val="595959" w:themeColor="text1" w:themeTint="A6"/>
      <w:sz w:val="22"/>
      <w:lang w:eastAsia="en-US"/>
    </w:rPr>
  </w:style>
  <w:style w:type="paragraph" w:styleId="Sinespaciado">
    <w:name w:val="No Spacing"/>
    <w:uiPriority w:val="1"/>
    <w:qFormat/>
    <w:rsid w:val="000041C4"/>
    <w:rPr>
      <w:sz w:val="18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E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EDF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96A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CV\Modelo%20cv%20lv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A970D-2C6E-4A2B-99A4-9AD6320AEE6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5EF3759-52C9-494D-810E-B2DD79D25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8CA73-F9EA-41E6-BB4B-20FAACCD4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C9503B-0BB8-4055-A871-7F4930E6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cv lv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2022-07-26T22:03:00Z</dcterms:created>
  <dcterms:modified xsi:type="dcterms:W3CDTF">2024-12-05T17:41:00Z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